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036E" w14:textId="77777777" w:rsidR="00583BB9" w:rsidRPr="00CA3089" w:rsidRDefault="00353B7E" w:rsidP="002663AE">
      <w:pPr>
        <w:tabs>
          <w:tab w:val="left" w:pos="120"/>
        </w:tabs>
        <w:ind w:left="-720" w:right="-1152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6151FF" wp14:editId="66938138">
            <wp:simplePos x="0" y="0"/>
            <wp:positionH relativeFrom="column">
              <wp:posOffset>5572125</wp:posOffset>
            </wp:positionH>
            <wp:positionV relativeFrom="page">
              <wp:posOffset>438150</wp:posOffset>
            </wp:positionV>
            <wp:extent cx="1316990" cy="1316990"/>
            <wp:effectExtent l="0" t="0" r="0" b="0"/>
            <wp:wrapNone/>
            <wp:docPr id="29" name="Picture 29" descr="NCMCD_Logo_6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CMCD_Logo_600x6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59264" behindDoc="0" locked="0" layoutInCell="1" allowOverlap="1" wp14:anchorId="43D13C87" wp14:editId="4D0BD23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34440" cy="1234440"/>
            <wp:effectExtent l="0" t="0" r="3810" b="3810"/>
            <wp:wrapNone/>
            <wp:docPr id="25" name="Picture 25" descr="Seal_of_Massachusetts_2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eal_of_Massachusetts_200p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8BA91F" wp14:editId="5DE3E5BF">
                <wp:simplePos x="0" y="0"/>
                <wp:positionH relativeFrom="column">
                  <wp:posOffset>936625</wp:posOffset>
                </wp:positionH>
                <wp:positionV relativeFrom="page">
                  <wp:posOffset>457200</wp:posOffset>
                </wp:positionV>
                <wp:extent cx="4984750" cy="1257300"/>
                <wp:effectExtent l="3175" t="0" r="3175" b="0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76642" w14:textId="77777777" w:rsidR="00583BB9" w:rsidRPr="00020FBA" w:rsidRDefault="00583BB9" w:rsidP="00C7275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pacing w:val="20"/>
                                <w:szCs w:val="32"/>
                              </w:rPr>
                            </w:pPr>
                            <w:r w:rsidRPr="00020FBA">
                              <w:rPr>
                                <w:rFonts w:ascii="Times New Roman" w:hAnsi="Times New Roman"/>
                                <w:b/>
                                <w:smallCaps/>
                                <w:spacing w:val="20"/>
                                <w:szCs w:val="32"/>
                              </w:rPr>
                              <w:t>The Commonwealth of Massachusetts</w:t>
                            </w:r>
                          </w:p>
                          <w:p w14:paraId="5B1AA291" w14:textId="77777777" w:rsidR="00583BB9" w:rsidRPr="00020FBA" w:rsidRDefault="00F638DC" w:rsidP="00C72754">
                            <w:pPr>
                              <w:pStyle w:val="BodyTex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0FBA">
                              <w:rPr>
                                <w:b/>
                                <w:sz w:val="28"/>
                                <w:szCs w:val="28"/>
                              </w:rPr>
                              <w:t>The State Reclamation and</w:t>
                            </w:r>
                            <w:r w:rsidR="00583BB9" w:rsidRPr="00020F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Mosquito</w:t>
                            </w:r>
                            <w:r w:rsidR="00C72754" w:rsidRPr="00020F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3BB9" w:rsidRPr="00020FBA">
                              <w:rPr>
                                <w:b/>
                                <w:sz w:val="28"/>
                                <w:szCs w:val="28"/>
                              </w:rPr>
                              <w:t>Control Board</w:t>
                            </w:r>
                          </w:p>
                          <w:p w14:paraId="27DB79CB" w14:textId="77777777" w:rsidR="00C72754" w:rsidRPr="00020FBA" w:rsidRDefault="00C72754" w:rsidP="00C72754">
                            <w:pPr>
                              <w:pStyle w:val="BodyText"/>
                              <w:rPr>
                                <w:rFonts w:ascii="Georgia" w:hAnsi="Georgia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8"/>
                                <w:szCs w:val="28"/>
                              </w:rPr>
                              <w:t>Norfolk County Mosquito Control District</w:t>
                            </w:r>
                          </w:p>
                          <w:p w14:paraId="29DC2C20" w14:textId="77777777" w:rsidR="00C72754" w:rsidRPr="00974077" w:rsidRDefault="00974077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 w:rsidRPr="00974077">
                              <w:rPr>
                                <w:rFonts w:ascii="Georgia" w:hAnsi="Georgia"/>
                                <w:sz w:val="24"/>
                              </w:rPr>
                              <w:t>144 Production Road, Suite C, W</w:t>
                            </w:r>
                            <w:r>
                              <w:rPr>
                                <w:rFonts w:ascii="Georgia" w:hAnsi="Georgia"/>
                                <w:sz w:val="24"/>
                              </w:rPr>
                              <w:t>alpole, MA  02081</w:t>
                            </w:r>
                          </w:p>
                          <w:p w14:paraId="7E95971F" w14:textId="29E4E3FE" w:rsidR="00C72754" w:rsidRPr="00974077" w:rsidRDefault="00C72754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  <w:lang w:val="fr-FR"/>
                              </w:rPr>
                            </w:pPr>
                            <w:r w:rsidRPr="00974077">
                              <w:rPr>
                                <w:rFonts w:ascii="Georgia" w:hAnsi="Georgia"/>
                                <w:sz w:val="24"/>
                                <w:lang w:val="fr-FR"/>
                              </w:rPr>
                              <w:t>(781) 762-3681</w:t>
                            </w:r>
                            <w:r w:rsidR="00974077">
                              <w:rPr>
                                <w:rFonts w:ascii="Georgia" w:hAnsi="Georgia"/>
                                <w:sz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4BD375C0" w14:textId="77777777" w:rsidR="00C72754" w:rsidRPr="00974077" w:rsidRDefault="00C72754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  <w:lang w:val="fr-FR"/>
                              </w:rPr>
                            </w:pPr>
                            <w:r w:rsidRPr="00974077">
                              <w:rPr>
                                <w:rFonts w:ascii="Georgia" w:hAnsi="Georgia"/>
                                <w:sz w:val="24"/>
                                <w:lang w:val="fr-FR"/>
                              </w:rPr>
                              <w:t>www.norfolkcountymosquito.org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BA91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3.75pt;margin-top:36pt;width:392.5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f59AEAAMsDAAAOAAAAZHJzL2Uyb0RvYy54bWysU8Fu2zAMvQ/YPwi6L06yZGmNOEWXIsOA&#10;rhvQ9QNkWbaFyaJGKbGzrx8lp2nQ3Yr5IIii9Mj3+Ly+GTrDDgq9Blvw2WTKmbISKm2bgj/93H24&#10;4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" stroked="f">
                <v:textbox>
                  <w:txbxContent>
                    <w:p w14:paraId="11F76642" w14:textId="77777777" w:rsidR="00583BB9" w:rsidRPr="00020FBA" w:rsidRDefault="00583BB9" w:rsidP="00C72754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b/>
                          <w:smallCaps/>
                          <w:spacing w:val="20"/>
                          <w:szCs w:val="32"/>
                        </w:rPr>
                      </w:pPr>
                      <w:r w:rsidRPr="00020FBA">
                        <w:rPr>
                          <w:rFonts w:ascii="Times New Roman" w:hAnsi="Times New Roman"/>
                          <w:b/>
                          <w:smallCaps/>
                          <w:spacing w:val="20"/>
                          <w:szCs w:val="32"/>
                        </w:rPr>
                        <w:t>The Commonwealth of Massachusetts</w:t>
                      </w:r>
                    </w:p>
                    <w:p w14:paraId="5B1AA291" w14:textId="77777777" w:rsidR="00583BB9" w:rsidRPr="00020FBA" w:rsidRDefault="00F638DC" w:rsidP="00C72754">
                      <w:pPr>
                        <w:pStyle w:val="BodyText"/>
                        <w:rPr>
                          <w:b/>
                          <w:sz w:val="28"/>
                          <w:szCs w:val="28"/>
                        </w:rPr>
                      </w:pPr>
                      <w:r w:rsidRPr="00020FBA">
                        <w:rPr>
                          <w:b/>
                          <w:sz w:val="28"/>
                          <w:szCs w:val="28"/>
                        </w:rPr>
                        <w:t>The State Reclamation and</w:t>
                      </w:r>
                      <w:r w:rsidR="00583BB9" w:rsidRPr="00020FBA">
                        <w:rPr>
                          <w:b/>
                          <w:sz w:val="28"/>
                          <w:szCs w:val="28"/>
                        </w:rPr>
                        <w:t xml:space="preserve"> Mosquito</w:t>
                      </w:r>
                      <w:r w:rsidR="00C72754" w:rsidRPr="00020FB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83BB9" w:rsidRPr="00020FBA">
                        <w:rPr>
                          <w:b/>
                          <w:sz w:val="28"/>
                          <w:szCs w:val="28"/>
                        </w:rPr>
                        <w:t>Control Board</w:t>
                      </w:r>
                    </w:p>
                    <w:p w14:paraId="27DB79CB" w14:textId="77777777" w:rsidR="00C72754" w:rsidRPr="00020FBA" w:rsidRDefault="00C72754" w:rsidP="00C72754">
                      <w:pPr>
                        <w:pStyle w:val="BodyText"/>
                        <w:rPr>
                          <w:rFonts w:ascii="Georgia" w:hAnsi="Georgia"/>
                          <w:b/>
                          <w:smallCaps/>
                          <w:sz w:val="28"/>
                          <w:szCs w:val="28"/>
                        </w:rPr>
                      </w:pPr>
                      <w:r w:rsidRPr="00020FBA">
                        <w:rPr>
                          <w:rFonts w:ascii="Georgia" w:hAnsi="Georgia"/>
                          <w:b/>
                          <w:smallCaps/>
                          <w:sz w:val="28"/>
                          <w:szCs w:val="28"/>
                        </w:rPr>
                        <w:t>Norfolk County Mosquito Control District</w:t>
                      </w:r>
                    </w:p>
                    <w:p w14:paraId="29DC2C20" w14:textId="77777777" w:rsidR="00C72754" w:rsidRPr="00974077" w:rsidRDefault="00974077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</w:rPr>
                      </w:pPr>
                      <w:r w:rsidRPr="00974077">
                        <w:rPr>
                          <w:rFonts w:ascii="Georgia" w:hAnsi="Georgia"/>
                          <w:sz w:val="24"/>
                        </w:rPr>
                        <w:t>144 Production Road, Suite C, W</w:t>
                      </w:r>
                      <w:r>
                        <w:rPr>
                          <w:rFonts w:ascii="Georgia" w:hAnsi="Georgia"/>
                          <w:sz w:val="24"/>
                        </w:rPr>
                        <w:t>alpole, MA  02081</w:t>
                      </w:r>
                    </w:p>
                    <w:p w14:paraId="7E95971F" w14:textId="29E4E3FE" w:rsidR="00C72754" w:rsidRPr="00974077" w:rsidRDefault="00C72754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  <w:lang w:val="fr-FR"/>
                        </w:rPr>
                      </w:pPr>
                      <w:r w:rsidRPr="00974077">
                        <w:rPr>
                          <w:rFonts w:ascii="Georgia" w:hAnsi="Georgia"/>
                          <w:sz w:val="24"/>
                          <w:lang w:val="fr-FR"/>
                        </w:rPr>
                        <w:t>(781) 762-3681</w:t>
                      </w:r>
                      <w:r w:rsidR="00974077">
                        <w:rPr>
                          <w:rFonts w:ascii="Georgia" w:hAnsi="Georgia"/>
                          <w:sz w:val="24"/>
                          <w:lang w:val="fr-FR"/>
                        </w:rPr>
                        <w:t xml:space="preserve"> </w:t>
                      </w:r>
                    </w:p>
                    <w:p w14:paraId="4BD375C0" w14:textId="77777777" w:rsidR="00C72754" w:rsidRPr="00974077" w:rsidRDefault="00C72754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  <w:lang w:val="fr-FR"/>
                        </w:rPr>
                      </w:pPr>
                      <w:r w:rsidRPr="00974077">
                        <w:rPr>
                          <w:rFonts w:ascii="Georgia" w:hAnsi="Georgia"/>
                          <w:sz w:val="24"/>
                          <w:lang w:val="fr-FR"/>
                        </w:rPr>
                        <w:t>www.norfolkcountymosquito.org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6AE5C3F" w14:textId="77777777" w:rsidR="00583BB9" w:rsidRPr="00CA3089" w:rsidRDefault="00583BB9" w:rsidP="00CA3089">
      <w:pPr>
        <w:pStyle w:val="Heading2"/>
        <w:jc w:val="center"/>
        <w:rPr>
          <w:rFonts w:ascii="Georgia" w:hAnsi="Georgia"/>
          <w:color w:val="0000FF"/>
          <w:sz w:val="8"/>
          <w:szCs w:val="8"/>
        </w:rPr>
      </w:pPr>
    </w:p>
    <w:p w14:paraId="3A158E31" w14:textId="77777777" w:rsidR="00583BB9" w:rsidRPr="00CA3089" w:rsidRDefault="00583BB9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14:paraId="67FCB535" w14:textId="77777777" w:rsidR="00C72754" w:rsidRPr="00CA3089" w:rsidRDefault="00C72754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14:paraId="64C09010" w14:textId="77777777" w:rsidR="00C72754" w:rsidRPr="00CA3089" w:rsidRDefault="00C72754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14:paraId="4A639F89" w14:textId="77777777" w:rsidR="001F0054" w:rsidRPr="00CA3089" w:rsidRDefault="00353B7E" w:rsidP="00CA3089">
      <w:pPr>
        <w:ind w:left="-720" w:right="-720"/>
        <w:jc w:val="center"/>
        <w:rPr>
          <w:rFonts w:ascii="Georgia" w:hAnsi="Georgia"/>
          <w:color w:val="0000FF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1C847" wp14:editId="789CF0E1">
                <wp:simplePos x="0" y="0"/>
                <wp:positionH relativeFrom="column">
                  <wp:posOffset>-243840</wp:posOffset>
                </wp:positionH>
                <wp:positionV relativeFrom="page">
                  <wp:posOffset>1714500</wp:posOffset>
                </wp:positionV>
                <wp:extent cx="7345680" cy="528955"/>
                <wp:effectExtent l="3810" t="0" r="3810" b="444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568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01EF2" w14:textId="77777777" w:rsidR="00877C72" w:rsidRPr="00020FBA" w:rsidRDefault="003876F4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pict w14:anchorId="7A9EC382">
                                <v:rect id="_x0000_i1026" style="width:597.85pt;height:1.5pt" o:hrpct="940" o:hralign="center" o:hrstd="t" o:hrnoshade="t" o:hr="t" fillcolor="black" stroked="f"/>
                              </w:pict>
                            </w:r>
                          </w:p>
                          <w:p w14:paraId="2C1FE8EE" w14:textId="4D0B5366" w:rsidR="00877C72" w:rsidRPr="00020FBA" w:rsidRDefault="00877C72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Robin</w:t>
                            </w:r>
                            <w:r w:rsidRPr="00020FBA">
                              <w:rPr>
                                <w:rFonts w:ascii="Georgia" w:hAnsi="Georgia"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L. Chapell     Norman P. Jacques     Linda R. Shea     Richard J. Pollack, PhD</w:t>
                            </w:r>
                            <w:r w:rsidR="008A2141"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5F37C315" w14:textId="77777777" w:rsidR="00877C72" w:rsidRPr="00020FBA" w:rsidRDefault="00877C72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Commissioners</w:t>
                            </w:r>
                          </w:p>
                          <w:p w14:paraId="7943E78C" w14:textId="77777777" w:rsidR="00877C72" w:rsidRPr="00020FBA" w:rsidRDefault="00877C72" w:rsidP="00AB0E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C847" id="Text Box 24" o:spid="_x0000_s1027" type="#_x0000_t202" style="position:absolute;left:0;text-align:left;margin-left:-19.2pt;margin-top:135pt;width:578.4pt;height:4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" stroked="f">
                <v:textbox>
                  <w:txbxContent>
                    <w:p w14:paraId="17301EF2" w14:textId="77777777" w:rsidR="00877C72" w:rsidRPr="00020FBA" w:rsidRDefault="003876F4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pict w14:anchorId="7A9EC382">
                          <v:rect id="_x0000_i1026" style="width:597.85pt;height:1.5pt" o:hrpct="940" o:hralign="center" o:hrstd="t" o:hrnoshade="t" o:hr="t" fillcolor="black" stroked="f"/>
                        </w:pict>
                      </w:r>
                    </w:p>
                    <w:p w14:paraId="2C1FE8EE" w14:textId="4D0B5366" w:rsidR="00877C72" w:rsidRPr="00020FBA" w:rsidRDefault="00877C72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Robin</w:t>
                      </w:r>
                      <w:r w:rsidRPr="00020FBA">
                        <w:rPr>
                          <w:rFonts w:ascii="Georgia" w:hAnsi="Georgia"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 w:rsidRPr="00020FBA"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L. Chapell     Norman P. Jacques     Linda R. Shea     Richard J. Pollack, PhD</w:t>
                      </w:r>
                      <w:r w:rsidR="008A2141"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5F37C315" w14:textId="77777777" w:rsidR="00877C72" w:rsidRPr="00020FBA" w:rsidRDefault="00877C72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sz w:val="20"/>
                          <w:szCs w:val="20"/>
                        </w:rPr>
                        <w:t>Commissioners</w:t>
                      </w:r>
                    </w:p>
                    <w:p w14:paraId="7943E78C" w14:textId="77777777" w:rsidR="00877C72" w:rsidRPr="00020FBA" w:rsidRDefault="00877C72" w:rsidP="00AB0EE6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AEC2FEC" w14:textId="77777777" w:rsidR="00B1773E" w:rsidRPr="00CA3089" w:rsidRDefault="00B1773E" w:rsidP="00CA3089">
      <w:pPr>
        <w:ind w:right="-720"/>
        <w:rPr>
          <w:rFonts w:ascii="Georgia" w:hAnsi="Georgia"/>
          <w:color w:val="0000FF"/>
          <w:sz w:val="20"/>
          <w:szCs w:val="20"/>
        </w:rPr>
      </w:pPr>
    </w:p>
    <w:p w14:paraId="01F752D2" w14:textId="77777777" w:rsidR="00B1773E" w:rsidRPr="00CA3089" w:rsidRDefault="00B1773E" w:rsidP="00CA3089">
      <w:pPr>
        <w:ind w:right="-720"/>
        <w:rPr>
          <w:rFonts w:ascii="Georgia" w:hAnsi="Georgia"/>
          <w:color w:val="0000FF"/>
          <w:sz w:val="20"/>
          <w:szCs w:val="20"/>
        </w:rPr>
      </w:pPr>
    </w:p>
    <w:p w14:paraId="0830ECED" w14:textId="77777777" w:rsidR="00B1773E" w:rsidRPr="00CA3089" w:rsidRDefault="00B1773E" w:rsidP="00CA3089">
      <w:pPr>
        <w:ind w:left="-720" w:right="-720"/>
        <w:rPr>
          <w:rFonts w:ascii="Georgia" w:hAnsi="Georgia"/>
          <w:color w:val="0000FF"/>
          <w:sz w:val="20"/>
          <w:szCs w:val="20"/>
        </w:rPr>
        <w:sectPr w:rsidR="00B1773E" w:rsidRPr="00CA3089" w:rsidSect="002663AE">
          <w:pgSz w:w="12240" w:h="15840"/>
          <w:pgMar w:top="720" w:right="1440" w:bottom="720" w:left="720" w:header="720" w:footer="720" w:gutter="0"/>
          <w:cols w:space="720"/>
          <w:docGrid w:linePitch="360"/>
        </w:sectPr>
      </w:pPr>
      <w:r w:rsidRPr="00CA3089">
        <w:rPr>
          <w:rFonts w:ascii="Georgia" w:hAnsi="Georgia"/>
          <w:color w:val="0000FF"/>
          <w:sz w:val="20"/>
          <w:szCs w:val="20"/>
        </w:rPr>
        <w:t xml:space="preserve">           </w:t>
      </w:r>
    </w:p>
    <w:p w14:paraId="57FE0123" w14:textId="77777777" w:rsidR="00B1773E" w:rsidRPr="00CA3089" w:rsidRDefault="00353B7E" w:rsidP="00CA3089">
      <w:pPr>
        <w:ind w:right="-720"/>
        <w:rPr>
          <w:rFonts w:ascii="Georgia" w:hAnsi="Georgia" w:cs="Arial"/>
        </w:rPr>
      </w:pPr>
      <w:r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D1E492" wp14:editId="0A3A8032">
                <wp:simplePos x="0" y="0"/>
                <wp:positionH relativeFrom="column">
                  <wp:posOffset>5219700</wp:posOffset>
                </wp:positionH>
                <wp:positionV relativeFrom="paragraph">
                  <wp:posOffset>38100</wp:posOffset>
                </wp:positionV>
                <wp:extent cx="1828800" cy="4572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CD851" w14:textId="77777777" w:rsidR="00DB6621" w:rsidRPr="00020FBA" w:rsidRDefault="00B669DF" w:rsidP="003A613E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Caroline E. Haviland</w:t>
                            </w:r>
                          </w:p>
                          <w:p w14:paraId="08F359EB" w14:textId="468B5EE0" w:rsidR="00DB6621" w:rsidRPr="00020FBA" w:rsidRDefault="00B669DF" w:rsidP="003A613E">
                            <w:pPr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Operations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1E492" id="Text Box 21" o:spid="_x0000_s1028" type="#_x0000_t202" style="position:absolute;margin-left:411pt;margin-top:3pt;width:2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" stroked="f">
                <v:textbox>
                  <w:txbxContent>
                    <w:p w14:paraId="33ACD851" w14:textId="77777777" w:rsidR="00DB6621" w:rsidRPr="00020FBA" w:rsidRDefault="00B669DF" w:rsidP="003A613E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Caroline E. Haviland</w:t>
                      </w:r>
                    </w:p>
                    <w:p w14:paraId="08F359EB" w14:textId="468B5EE0" w:rsidR="00DB6621" w:rsidRPr="00020FBA" w:rsidRDefault="00B669DF" w:rsidP="003A613E">
                      <w:pPr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Operations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54B8C3" wp14:editId="2A40C5F7">
                <wp:simplePos x="0" y="0"/>
                <wp:positionH relativeFrom="column">
                  <wp:posOffset>-200025</wp:posOffset>
                </wp:positionH>
                <wp:positionV relativeFrom="paragraph">
                  <wp:posOffset>38100</wp:posOffset>
                </wp:positionV>
                <wp:extent cx="1371600" cy="457200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D92C" w14:textId="77777777" w:rsidR="00DB6621" w:rsidRPr="00020FBA" w:rsidRDefault="00B669DF">
                            <w:pP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David A. Lawson</w:t>
                            </w:r>
                          </w:p>
                          <w:p w14:paraId="59C94BEB" w14:textId="77777777" w:rsidR="00DB6621" w:rsidRPr="00020FBA" w:rsidRDefault="00DB6621" w:rsidP="00681807">
                            <w:pPr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4B8C3" id="Text Box 20" o:spid="_x0000_s1029" type="#_x0000_t202" style="position:absolute;margin-left:-15.75pt;margin-top:3pt;width:10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" stroked="f">
                <v:textbox>
                  <w:txbxContent>
                    <w:p w14:paraId="31E5D92C" w14:textId="77777777" w:rsidR="00DB6621" w:rsidRPr="00020FBA" w:rsidRDefault="00B669DF">
                      <w:pP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David A. Lawson</w:t>
                      </w:r>
                    </w:p>
                    <w:p w14:paraId="59C94BEB" w14:textId="77777777" w:rsidR="00DB6621" w:rsidRPr="00020FBA" w:rsidRDefault="00DB6621" w:rsidP="00681807">
                      <w:pPr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sz w:val="20"/>
                          <w:szCs w:val="20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467E7FA9" w14:textId="77777777" w:rsidR="00716A4D" w:rsidRPr="00CA3089" w:rsidRDefault="00716A4D" w:rsidP="00CA3089">
      <w:pPr>
        <w:ind w:right="-720"/>
        <w:jc w:val="center"/>
        <w:rPr>
          <w:rFonts w:ascii="Georgia" w:hAnsi="Georgia"/>
        </w:rPr>
      </w:pPr>
    </w:p>
    <w:p w14:paraId="7DF44CC9" w14:textId="77777777" w:rsidR="00CA3089" w:rsidRDefault="00CA3089" w:rsidP="00CA3089">
      <w:pPr>
        <w:ind w:right="-720"/>
        <w:jc w:val="center"/>
        <w:rPr>
          <w:rFonts w:ascii="Georgia" w:hAnsi="Georgia"/>
        </w:rPr>
      </w:pPr>
    </w:p>
    <w:p w14:paraId="5200D103" w14:textId="77777777" w:rsidR="00C87A1C" w:rsidRDefault="00C87A1C" w:rsidP="006A0AE2">
      <w:pPr>
        <w:tabs>
          <w:tab w:val="left" w:pos="720"/>
        </w:tabs>
        <w:rPr>
          <w:rFonts w:ascii="Georgia" w:eastAsia="Batang" w:hAnsi="Georgia" w:cs="Arial"/>
        </w:rPr>
      </w:pPr>
    </w:p>
    <w:p w14:paraId="3671F5A7" w14:textId="5AEA4646" w:rsidR="00B66A42" w:rsidRPr="00925451" w:rsidRDefault="002717D6" w:rsidP="00634B74">
      <w:pPr>
        <w:ind w:right="-720"/>
        <w:rPr>
          <w:rFonts w:ascii="Georgia" w:eastAsia="Batang" w:hAnsi="Georgia" w:cs="Arial"/>
        </w:rPr>
      </w:pPr>
      <w:r w:rsidRPr="00925451">
        <w:rPr>
          <w:rFonts w:ascii="Georgia" w:eastAsia="Batang" w:hAnsi="Georgia" w:cs="Arial"/>
        </w:rPr>
        <w:t>To:</w:t>
      </w:r>
      <w:r w:rsidR="00681807" w:rsidRPr="00925451">
        <w:rPr>
          <w:rFonts w:ascii="Georgia" w:eastAsia="Batang" w:hAnsi="Georgia" w:cs="Arial"/>
        </w:rPr>
        <w:tab/>
      </w:r>
      <w:r w:rsidR="00634B74" w:rsidRPr="00925451">
        <w:rPr>
          <w:rFonts w:ascii="Georgia" w:eastAsia="Batang" w:hAnsi="Georgia" w:cs="Arial"/>
        </w:rPr>
        <w:t xml:space="preserve">Boards of Health </w:t>
      </w:r>
      <w:r w:rsidR="00B66A42" w:rsidRPr="00925451">
        <w:rPr>
          <w:rFonts w:ascii="Georgia" w:eastAsia="Batang" w:hAnsi="Georgia" w:cs="Arial"/>
        </w:rPr>
        <w:t xml:space="preserve"> </w:t>
      </w:r>
    </w:p>
    <w:p w14:paraId="045F4373" w14:textId="43888962" w:rsidR="00FD346B" w:rsidRPr="00925451" w:rsidRDefault="00FD346B" w:rsidP="006A0AE2">
      <w:pPr>
        <w:tabs>
          <w:tab w:val="left" w:pos="720"/>
        </w:tabs>
        <w:rPr>
          <w:rFonts w:ascii="Georgia" w:eastAsia="Batang" w:hAnsi="Georgia" w:cs="Arial"/>
        </w:rPr>
      </w:pPr>
    </w:p>
    <w:p w14:paraId="25DE46DB" w14:textId="77777777" w:rsidR="002717D6" w:rsidRPr="00925451" w:rsidRDefault="002717D6" w:rsidP="005A482C">
      <w:pPr>
        <w:tabs>
          <w:tab w:val="left" w:pos="900"/>
        </w:tabs>
        <w:rPr>
          <w:rFonts w:ascii="Georgia" w:eastAsia="Batang" w:hAnsi="Georgia" w:cs="Arial"/>
        </w:rPr>
      </w:pPr>
      <w:r w:rsidRPr="00925451">
        <w:rPr>
          <w:rFonts w:ascii="Georgia" w:eastAsia="Batang" w:hAnsi="Georgia" w:cs="Arial"/>
        </w:rPr>
        <w:t>From:</w:t>
      </w:r>
      <w:r w:rsidR="005A482C" w:rsidRPr="00925451">
        <w:rPr>
          <w:rFonts w:ascii="Georgia" w:eastAsia="Batang" w:hAnsi="Georgia" w:cs="Arial"/>
        </w:rPr>
        <w:tab/>
      </w:r>
      <w:r w:rsidRPr="00925451">
        <w:rPr>
          <w:rFonts w:ascii="Georgia" w:eastAsia="Batang" w:hAnsi="Georgia" w:cs="Arial"/>
        </w:rPr>
        <w:t xml:space="preserve">David A. Lawson, Director, </w:t>
      </w:r>
    </w:p>
    <w:p w14:paraId="5B511700" w14:textId="77777777" w:rsidR="002717D6" w:rsidRPr="00925451" w:rsidRDefault="002717D6" w:rsidP="005A482C">
      <w:pPr>
        <w:tabs>
          <w:tab w:val="left" w:pos="900"/>
        </w:tabs>
        <w:rPr>
          <w:rFonts w:ascii="Georgia" w:eastAsia="Batang" w:hAnsi="Georgia" w:cs="Arial"/>
        </w:rPr>
      </w:pPr>
      <w:r w:rsidRPr="00925451">
        <w:rPr>
          <w:rFonts w:ascii="Georgia" w:eastAsia="Batang" w:hAnsi="Georgia" w:cs="Arial"/>
        </w:rPr>
        <w:tab/>
        <w:t>Norfolk County Mosquito Control District</w:t>
      </w:r>
    </w:p>
    <w:p w14:paraId="50EC33DD" w14:textId="77777777" w:rsidR="002717D6" w:rsidRPr="00925451" w:rsidRDefault="002717D6" w:rsidP="00681807">
      <w:pPr>
        <w:tabs>
          <w:tab w:val="left" w:pos="540"/>
          <w:tab w:val="left" w:pos="720"/>
        </w:tabs>
        <w:rPr>
          <w:rFonts w:ascii="Georgia" w:eastAsia="Batang" w:hAnsi="Georgia" w:cs="Arial"/>
        </w:rPr>
      </w:pPr>
    </w:p>
    <w:p w14:paraId="108E8F76" w14:textId="7B2A32DB" w:rsidR="002717D6" w:rsidRPr="00925451" w:rsidRDefault="002717D6" w:rsidP="009D1A90">
      <w:pPr>
        <w:tabs>
          <w:tab w:val="left" w:pos="810"/>
        </w:tabs>
        <w:rPr>
          <w:rFonts w:ascii="Georgia" w:eastAsia="Batang" w:hAnsi="Georgia" w:cs="Arial"/>
        </w:rPr>
      </w:pPr>
      <w:r w:rsidRPr="00925451">
        <w:rPr>
          <w:rFonts w:ascii="Georgia" w:eastAsia="Batang" w:hAnsi="Georgia" w:cs="Arial"/>
        </w:rPr>
        <w:t>Date:</w:t>
      </w:r>
      <w:r w:rsidR="009D1A90" w:rsidRPr="00925451">
        <w:rPr>
          <w:rFonts w:ascii="Georgia" w:eastAsia="Batang" w:hAnsi="Georgia" w:cs="Arial"/>
        </w:rPr>
        <w:tab/>
      </w:r>
      <w:r w:rsidR="00B63827">
        <w:rPr>
          <w:rFonts w:ascii="Georgia" w:eastAsia="Batang" w:hAnsi="Georgia" w:cs="Arial"/>
        </w:rPr>
        <w:t>July 10, 2025</w:t>
      </w:r>
      <w:r w:rsidR="009D1A90" w:rsidRPr="00925451">
        <w:rPr>
          <w:rFonts w:ascii="Georgia" w:eastAsia="Batang" w:hAnsi="Georgia" w:cs="Arial"/>
        </w:rPr>
        <w:tab/>
      </w:r>
      <w:r w:rsidR="009D1A90" w:rsidRPr="00925451">
        <w:rPr>
          <w:rFonts w:ascii="Georgia" w:eastAsia="Batang" w:hAnsi="Georgia" w:cs="Arial"/>
        </w:rPr>
        <w:tab/>
      </w:r>
      <w:r w:rsidRPr="00925451">
        <w:rPr>
          <w:rFonts w:ascii="Georgia" w:eastAsia="Batang" w:hAnsi="Georgia" w:cs="Arial"/>
        </w:rPr>
        <w:t xml:space="preserve"> </w:t>
      </w:r>
    </w:p>
    <w:p w14:paraId="4822641B" w14:textId="77777777" w:rsidR="002717D6" w:rsidRPr="00925451" w:rsidRDefault="002717D6" w:rsidP="00681807">
      <w:pPr>
        <w:tabs>
          <w:tab w:val="left" w:pos="540"/>
        </w:tabs>
        <w:rPr>
          <w:rFonts w:ascii="Georgia" w:eastAsia="Batang" w:hAnsi="Georgia" w:cs="Arial"/>
        </w:rPr>
      </w:pPr>
    </w:p>
    <w:p w14:paraId="6A672929" w14:textId="77777777" w:rsidR="002717D6" w:rsidRPr="00925451" w:rsidRDefault="002717D6" w:rsidP="005A482C">
      <w:pPr>
        <w:tabs>
          <w:tab w:val="left" w:pos="720"/>
        </w:tabs>
        <w:rPr>
          <w:rFonts w:ascii="Georgia" w:eastAsia="Batang" w:hAnsi="Georgia" w:cs="Arial"/>
          <w:b/>
        </w:rPr>
      </w:pPr>
      <w:r w:rsidRPr="00925451">
        <w:rPr>
          <w:rFonts w:ascii="Georgia" w:eastAsia="Batang" w:hAnsi="Georgia" w:cs="Arial"/>
          <w:b/>
        </w:rPr>
        <w:t>Re:</w:t>
      </w:r>
      <w:r w:rsidRPr="00925451">
        <w:rPr>
          <w:rFonts w:ascii="Georgia" w:eastAsia="Batang" w:hAnsi="Georgia" w:cs="Arial"/>
          <w:b/>
        </w:rPr>
        <w:tab/>
        <w:t>Notice of Aerial Larval Control Application</w:t>
      </w:r>
    </w:p>
    <w:p w14:paraId="12A3036E" w14:textId="77777777" w:rsidR="002717D6" w:rsidRPr="00925451" w:rsidRDefault="002717D6" w:rsidP="002717D6">
      <w:pPr>
        <w:rPr>
          <w:rFonts w:ascii="Georgia" w:eastAsia="Batang" w:hAnsi="Georgia" w:cs="Arial"/>
        </w:rPr>
      </w:pPr>
    </w:p>
    <w:p w14:paraId="12C75E44" w14:textId="77777777" w:rsidR="002717D6" w:rsidRPr="00925451" w:rsidRDefault="002717D6" w:rsidP="002717D6">
      <w:pPr>
        <w:rPr>
          <w:rFonts w:ascii="Georgia" w:hAnsi="Georgia" w:cs="Arial"/>
        </w:rPr>
      </w:pPr>
      <w:r w:rsidRPr="00925451">
        <w:rPr>
          <w:rFonts w:ascii="Georgia" w:hAnsi="Georgia" w:cs="Arial"/>
        </w:rPr>
        <w:t>In accordance with 333 CMR 13.0</w:t>
      </w:r>
      <w:r w:rsidR="002E217F" w:rsidRPr="00925451">
        <w:rPr>
          <w:rFonts w:ascii="Georgia" w:hAnsi="Georgia" w:cs="Arial"/>
        </w:rPr>
        <w:t>4</w:t>
      </w:r>
      <w:r w:rsidRPr="00925451">
        <w:rPr>
          <w:rFonts w:ascii="Georgia" w:hAnsi="Georgia" w:cs="Arial"/>
        </w:rPr>
        <w:t xml:space="preserve"> (</w:t>
      </w:r>
      <w:r w:rsidR="002E217F" w:rsidRPr="00925451">
        <w:rPr>
          <w:rFonts w:ascii="Georgia" w:hAnsi="Georgia" w:cs="Arial"/>
        </w:rPr>
        <w:t>7</w:t>
      </w:r>
      <w:r w:rsidRPr="00925451">
        <w:rPr>
          <w:rFonts w:ascii="Georgia" w:hAnsi="Georgia" w:cs="Arial"/>
        </w:rPr>
        <w:t xml:space="preserve">) (a &amp; b), please consider this as notification of the pending aerial application targeting mosquito larvae in the wetlands </w:t>
      </w:r>
      <w:r w:rsidR="00FD346B" w:rsidRPr="00925451">
        <w:rPr>
          <w:rFonts w:ascii="Georgia" w:hAnsi="Georgia" w:cs="Arial"/>
        </w:rPr>
        <w:t>in</w:t>
      </w:r>
      <w:r w:rsidRPr="00925451">
        <w:rPr>
          <w:rFonts w:ascii="Georgia" w:hAnsi="Georgia" w:cs="Arial"/>
        </w:rPr>
        <w:t xml:space="preserve"> the </w:t>
      </w:r>
      <w:r w:rsidR="001E1C34" w:rsidRPr="00925451">
        <w:rPr>
          <w:rFonts w:ascii="Georgia" w:hAnsi="Georgia" w:cs="Arial"/>
        </w:rPr>
        <w:t>District</w:t>
      </w:r>
      <w:r w:rsidRPr="00925451">
        <w:rPr>
          <w:rFonts w:ascii="Georgia" w:hAnsi="Georgia" w:cs="Arial"/>
        </w:rPr>
        <w:t>.</w:t>
      </w:r>
    </w:p>
    <w:p w14:paraId="05781F3D" w14:textId="77777777" w:rsidR="002717D6" w:rsidRPr="00925451" w:rsidRDefault="002717D6" w:rsidP="002717D6">
      <w:pPr>
        <w:rPr>
          <w:rFonts w:ascii="Georgia" w:hAnsi="Georgia" w:cs="Arial"/>
        </w:rPr>
      </w:pPr>
    </w:p>
    <w:p w14:paraId="6C53140A" w14:textId="77777777" w:rsidR="002717D6" w:rsidRPr="00925451" w:rsidRDefault="002717D6" w:rsidP="002717D6">
      <w:pPr>
        <w:rPr>
          <w:rFonts w:ascii="Georgia" w:hAnsi="Georgia" w:cs="Arial"/>
        </w:rPr>
      </w:pPr>
      <w:r w:rsidRPr="00925451">
        <w:rPr>
          <w:rFonts w:ascii="Georgia" w:hAnsi="Georgia" w:cs="Arial"/>
        </w:rPr>
        <w:t>The Norfolk County Mosquito Control District will be conducting helicopter applications of the biorational larvicide Bti (</w:t>
      </w:r>
      <w:r w:rsidRPr="00925451">
        <w:rPr>
          <w:rFonts w:ascii="Georgia" w:hAnsi="Georgia" w:cs="Arial"/>
          <w:i/>
        </w:rPr>
        <w:t>Bacillus thuringiensis israelensis</w:t>
      </w:r>
      <w:r w:rsidRPr="00925451">
        <w:rPr>
          <w:rFonts w:ascii="Georgia" w:hAnsi="Georgia" w:cs="Arial"/>
        </w:rPr>
        <w:t>) to control mosquito larvae.  These applications will be conducted over specific large wetlands in the Towns of:</w:t>
      </w:r>
    </w:p>
    <w:p w14:paraId="4A34BC44" w14:textId="77777777" w:rsidR="00681807" w:rsidRPr="00925451" w:rsidRDefault="00681807" w:rsidP="00681807">
      <w:pPr>
        <w:rPr>
          <w:rFonts w:ascii="Georgia" w:hAnsi="Georgia" w:cs="Arial"/>
        </w:rPr>
      </w:pPr>
    </w:p>
    <w:p w14:paraId="56BF46AE" w14:textId="1FC7C8E1" w:rsidR="00681807" w:rsidRPr="00925451" w:rsidRDefault="00EF42A9" w:rsidP="006D6209">
      <w:pPr>
        <w:ind w:right="-90"/>
        <w:rPr>
          <w:rFonts w:ascii="Georgia" w:hAnsi="Georgia" w:cs="Arial"/>
        </w:rPr>
      </w:pPr>
      <w:r>
        <w:rPr>
          <w:rFonts w:ascii="Georgia" w:hAnsi="Georgia" w:cs="Arial"/>
          <w:b/>
        </w:rPr>
        <w:t>Canton/Dedham/Milton/Norwood/Sharon/Westwood</w:t>
      </w:r>
    </w:p>
    <w:p w14:paraId="51E8FBEC" w14:textId="77777777" w:rsidR="00D85A49" w:rsidRPr="00687D1C" w:rsidRDefault="00D85A49" w:rsidP="00D85A49">
      <w:pPr>
        <w:rPr>
          <w:rFonts w:ascii="Georgia" w:hAnsi="Georgia" w:cs="Arial"/>
        </w:rPr>
      </w:pPr>
    </w:p>
    <w:p w14:paraId="72156419" w14:textId="66835E96" w:rsidR="00D85A49" w:rsidRPr="00687D1C" w:rsidRDefault="00D85A49" w:rsidP="00D85A49">
      <w:pPr>
        <w:rPr>
          <w:rFonts w:ascii="Georgia" w:hAnsi="Georgia" w:cs="Arial"/>
          <w:b/>
          <w:i/>
        </w:rPr>
      </w:pPr>
      <w:r w:rsidRPr="00687D1C">
        <w:rPr>
          <w:rFonts w:ascii="Georgia" w:hAnsi="Georgia" w:cs="Arial"/>
        </w:rPr>
        <w:t xml:space="preserve">These applications will be conducted </w:t>
      </w:r>
      <w:r w:rsidR="00EF42A9">
        <w:rPr>
          <w:rFonts w:ascii="Georgia" w:hAnsi="Georgia" w:cs="Arial"/>
        </w:rPr>
        <w:t>on one day</w:t>
      </w:r>
      <w:r w:rsidRPr="00687D1C">
        <w:rPr>
          <w:rFonts w:ascii="Georgia" w:hAnsi="Georgia" w:cs="Arial"/>
        </w:rPr>
        <w:t xml:space="preserve">, anytime between </w:t>
      </w:r>
      <w:r w:rsidR="00B63827">
        <w:rPr>
          <w:rFonts w:ascii="Georgia" w:hAnsi="Georgia" w:cs="Arial"/>
          <w:b/>
        </w:rPr>
        <w:t>July 11</w:t>
      </w:r>
      <w:r w:rsidRPr="00687D1C">
        <w:rPr>
          <w:rFonts w:ascii="Georgia" w:hAnsi="Georgia" w:cs="Arial"/>
          <w:b/>
        </w:rPr>
        <w:t>,</w:t>
      </w:r>
      <w:r w:rsidR="00B63827">
        <w:rPr>
          <w:rFonts w:ascii="Georgia" w:hAnsi="Georgia" w:cs="Arial"/>
          <w:b/>
        </w:rPr>
        <w:t xml:space="preserve"> 2025</w:t>
      </w:r>
      <w:r w:rsidRPr="00687D1C">
        <w:rPr>
          <w:rFonts w:ascii="Georgia" w:hAnsi="Georgia" w:cs="Arial"/>
          <w:b/>
        </w:rPr>
        <w:t xml:space="preserve"> </w:t>
      </w:r>
      <w:r w:rsidRPr="00687D1C">
        <w:rPr>
          <w:rFonts w:ascii="Georgia" w:hAnsi="Georgia" w:cs="Arial"/>
        </w:rPr>
        <w:t xml:space="preserve">and </w:t>
      </w:r>
      <w:r w:rsidR="00B63827">
        <w:rPr>
          <w:rFonts w:ascii="Georgia" w:hAnsi="Georgia" w:cs="Arial"/>
          <w:b/>
        </w:rPr>
        <w:t>July 16, 2025</w:t>
      </w:r>
      <w:r w:rsidRPr="00687D1C">
        <w:rPr>
          <w:rFonts w:ascii="Georgia" w:hAnsi="Georgia" w:cs="Arial"/>
        </w:rPr>
        <w:t xml:space="preserve">.  </w:t>
      </w:r>
      <w:r w:rsidRPr="00687D1C">
        <w:rPr>
          <w:rFonts w:ascii="Georgia" w:hAnsi="Georgia" w:cs="Arial"/>
          <w:b/>
          <w:i/>
        </w:rPr>
        <w:t>As always, the weather in the spring is unpredictable. For this reason</w:t>
      </w:r>
      <w:r>
        <w:rPr>
          <w:rFonts w:ascii="Georgia" w:hAnsi="Georgia" w:cs="Arial"/>
          <w:b/>
          <w:i/>
        </w:rPr>
        <w:t>,</w:t>
      </w:r>
      <w:r w:rsidRPr="00687D1C">
        <w:rPr>
          <w:rFonts w:ascii="Georgia" w:hAnsi="Georgia" w:cs="Arial"/>
          <w:b/>
          <w:i/>
        </w:rPr>
        <w:t xml:space="preserve"> the District cannot pin down actual application dates with any more accuracy at this time. We will send out further notices as the application date approaches.</w:t>
      </w:r>
    </w:p>
    <w:p w14:paraId="39AE0B58" w14:textId="77777777" w:rsidR="00D85A49" w:rsidRPr="00687D1C" w:rsidRDefault="00D85A49" w:rsidP="00D85A49">
      <w:pPr>
        <w:rPr>
          <w:rFonts w:ascii="Georgia" w:hAnsi="Georgia" w:cs="Arial"/>
        </w:rPr>
      </w:pPr>
    </w:p>
    <w:p w14:paraId="64F5F6F9" w14:textId="14BE9C86" w:rsidR="00D85A49" w:rsidRPr="00687D1C" w:rsidRDefault="00D85A49" w:rsidP="00D85A49">
      <w:pPr>
        <w:rPr>
          <w:rStyle w:val="Hyperlink"/>
          <w:rFonts w:ascii="Georgia" w:hAnsi="Georgia" w:cs="Arial"/>
        </w:rPr>
      </w:pPr>
      <w:r w:rsidRPr="00687D1C">
        <w:rPr>
          <w:rFonts w:ascii="Georgia" w:hAnsi="Georgia" w:cs="Arial"/>
        </w:rPr>
        <w:t xml:space="preserve">The trade name of the </w:t>
      </w:r>
      <w:r w:rsidRPr="00687D1C">
        <w:rPr>
          <w:rFonts w:ascii="Georgia" w:hAnsi="Georgia" w:cs="Arial"/>
          <w:i/>
          <w:u w:val="single"/>
        </w:rPr>
        <w:t>granular</w:t>
      </w:r>
      <w:r w:rsidRPr="00687D1C">
        <w:rPr>
          <w:rFonts w:ascii="Georgia" w:hAnsi="Georgia" w:cs="Arial"/>
        </w:rPr>
        <w:t xml:space="preserve"> formulation of Bti to be used is </w:t>
      </w:r>
      <w:r>
        <w:rPr>
          <w:rFonts w:ascii="Georgia" w:hAnsi="Georgia" w:cs="Arial"/>
        </w:rPr>
        <w:t>VectoBac GS (</w:t>
      </w:r>
      <w:r w:rsidRPr="00C5551B">
        <w:rPr>
          <w:rFonts w:ascii="Georgia" w:hAnsi="Georgia" w:cs="Arial"/>
        </w:rPr>
        <w:t>EPA Reg. No. 73049-10</w:t>
      </w:r>
      <w:r>
        <w:rPr>
          <w:rFonts w:ascii="Georgia" w:hAnsi="Georgia" w:cs="Arial"/>
        </w:rPr>
        <w:t>)</w:t>
      </w:r>
      <w:r w:rsidRPr="00687D1C">
        <w:rPr>
          <w:rFonts w:ascii="Georgia" w:hAnsi="Georgia" w:cs="Arial"/>
        </w:rPr>
        <w:t xml:space="preserve">.  </w:t>
      </w:r>
      <w:r w:rsidRPr="00687D1C">
        <w:rPr>
          <w:rFonts w:ascii="Georgia" w:hAnsi="Georgia" w:cs="Arial"/>
          <w:b/>
        </w:rPr>
        <w:t>This is not a “spray”.</w:t>
      </w:r>
      <w:r w:rsidRPr="00687D1C">
        <w:rPr>
          <w:rFonts w:ascii="Georgia" w:hAnsi="Georgia" w:cs="Arial"/>
        </w:rPr>
        <w:t xml:space="preserve"> For further information contact David A. Lawson, Director at (781) 762-3681 or the Boards of Health in the towns listed above.  Information is also available on line at </w:t>
      </w:r>
      <w:hyperlink r:id="rId7" w:history="1">
        <w:r w:rsidRPr="00687D1C">
          <w:rPr>
            <w:rStyle w:val="Hyperlink"/>
            <w:rFonts w:ascii="Georgia" w:hAnsi="Georgia" w:cs="Arial"/>
          </w:rPr>
          <w:t>www.norfolkcountymosquito.org</w:t>
        </w:r>
      </w:hyperlink>
    </w:p>
    <w:p w14:paraId="4B109DA6" w14:textId="77777777" w:rsidR="00D85A49" w:rsidRPr="00687D1C" w:rsidRDefault="00D85A49" w:rsidP="00D85A49">
      <w:pPr>
        <w:rPr>
          <w:rFonts w:ascii="Georgia" w:hAnsi="Georgia" w:cs="Arial"/>
        </w:rPr>
      </w:pPr>
    </w:p>
    <w:p w14:paraId="577CD86C" w14:textId="77777777" w:rsidR="00D85A49" w:rsidRPr="00687D1C" w:rsidRDefault="00D85A49" w:rsidP="00D85A49">
      <w:pPr>
        <w:rPr>
          <w:rFonts w:ascii="Georgia" w:eastAsia="Batang" w:hAnsi="Georgia" w:cs="Arial"/>
        </w:rPr>
      </w:pPr>
      <w:r w:rsidRPr="00687D1C">
        <w:rPr>
          <w:rFonts w:ascii="Georgia" w:eastAsia="Batang" w:hAnsi="Georgia" w:cs="Arial"/>
        </w:rPr>
        <w:t>Respectfully submitted</w:t>
      </w:r>
    </w:p>
    <w:p w14:paraId="6B878F62" w14:textId="77777777" w:rsidR="00D85A49" w:rsidRPr="00687D1C" w:rsidRDefault="00D85A49" w:rsidP="00D85A49">
      <w:pPr>
        <w:rPr>
          <w:rFonts w:ascii="Georgia" w:eastAsia="Batang" w:hAnsi="Georgia" w:cs="Arial"/>
        </w:rPr>
      </w:pPr>
    </w:p>
    <w:p w14:paraId="4A948EDF" w14:textId="77777777" w:rsidR="00D85A49" w:rsidRPr="00687D1C" w:rsidRDefault="00D85A49" w:rsidP="00D85A49">
      <w:pPr>
        <w:rPr>
          <w:rFonts w:ascii="Georgia" w:eastAsia="Batang" w:hAnsi="Georgia" w:cs="Arial"/>
        </w:rPr>
      </w:pPr>
    </w:p>
    <w:p w14:paraId="4039ECFC" w14:textId="77777777" w:rsidR="00D85A49" w:rsidRPr="00687D1C" w:rsidRDefault="00D85A49" w:rsidP="00D85A49">
      <w:pPr>
        <w:rPr>
          <w:rFonts w:ascii="Georgia" w:eastAsia="Batang" w:hAnsi="Georgia" w:cs="Arial"/>
        </w:rPr>
      </w:pPr>
      <w:r w:rsidRPr="00687D1C">
        <w:rPr>
          <w:rFonts w:ascii="Georgia" w:eastAsia="Batang" w:hAnsi="Georgia" w:cs="Arial"/>
        </w:rPr>
        <w:t>David Lawson</w:t>
      </w:r>
    </w:p>
    <w:p w14:paraId="09454F93" w14:textId="77777777" w:rsidR="00D85A49" w:rsidRPr="00687D1C" w:rsidRDefault="00D85A49" w:rsidP="00D85A49">
      <w:pPr>
        <w:rPr>
          <w:rFonts w:ascii="Georgia" w:eastAsia="Batang" w:hAnsi="Georgia" w:cs="Arial"/>
        </w:rPr>
      </w:pPr>
      <w:r w:rsidRPr="00687D1C">
        <w:rPr>
          <w:rFonts w:ascii="Georgia" w:eastAsia="Batang" w:hAnsi="Georgia" w:cs="Arial"/>
        </w:rPr>
        <w:t>Director</w:t>
      </w:r>
    </w:p>
    <w:p w14:paraId="1A8399F6" w14:textId="77777777" w:rsidR="00271100" w:rsidRPr="00925451" w:rsidRDefault="00271100" w:rsidP="002717D6">
      <w:pPr>
        <w:rPr>
          <w:rFonts w:ascii="Georgia" w:eastAsia="Batang" w:hAnsi="Georgia" w:cs="Arial"/>
        </w:rPr>
      </w:pPr>
    </w:p>
    <w:sectPr w:rsidR="00271100" w:rsidRPr="00925451" w:rsidSect="00681807">
      <w:type w:val="continuous"/>
      <w:pgSz w:w="12240" w:h="15840" w:code="1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C56B3"/>
    <w:multiLevelType w:val="hybridMultilevel"/>
    <w:tmpl w:val="115C5A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6021A"/>
    <w:multiLevelType w:val="hybridMultilevel"/>
    <w:tmpl w:val="3C4CB2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733316">
    <w:abstractNumId w:val="0"/>
  </w:num>
  <w:num w:numId="2" w16cid:durableId="66074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7E"/>
    <w:rsid w:val="00020FBA"/>
    <w:rsid w:val="00032A57"/>
    <w:rsid w:val="00044FE7"/>
    <w:rsid w:val="00070D4B"/>
    <w:rsid w:val="000A27A6"/>
    <w:rsid w:val="000A2CF6"/>
    <w:rsid w:val="000A500A"/>
    <w:rsid w:val="000B5703"/>
    <w:rsid w:val="000C0FB4"/>
    <w:rsid w:val="000C62FB"/>
    <w:rsid w:val="0011299D"/>
    <w:rsid w:val="00134A2E"/>
    <w:rsid w:val="001611F6"/>
    <w:rsid w:val="00161F91"/>
    <w:rsid w:val="00191C9C"/>
    <w:rsid w:val="001A6D9E"/>
    <w:rsid w:val="001E1C34"/>
    <w:rsid w:val="001F0054"/>
    <w:rsid w:val="00202529"/>
    <w:rsid w:val="002026A1"/>
    <w:rsid w:val="002124BE"/>
    <w:rsid w:val="00214C56"/>
    <w:rsid w:val="00222FA0"/>
    <w:rsid w:val="002343EA"/>
    <w:rsid w:val="002663AE"/>
    <w:rsid w:val="00271100"/>
    <w:rsid w:val="002717D6"/>
    <w:rsid w:val="002821F0"/>
    <w:rsid w:val="002C3CAB"/>
    <w:rsid w:val="002E217F"/>
    <w:rsid w:val="002E294D"/>
    <w:rsid w:val="002E6557"/>
    <w:rsid w:val="00310839"/>
    <w:rsid w:val="0031102C"/>
    <w:rsid w:val="003162EF"/>
    <w:rsid w:val="00335136"/>
    <w:rsid w:val="00353B7E"/>
    <w:rsid w:val="003544F2"/>
    <w:rsid w:val="00384657"/>
    <w:rsid w:val="003876F4"/>
    <w:rsid w:val="003A4140"/>
    <w:rsid w:val="003A613E"/>
    <w:rsid w:val="003D0AAF"/>
    <w:rsid w:val="00401426"/>
    <w:rsid w:val="00445713"/>
    <w:rsid w:val="004B7B0E"/>
    <w:rsid w:val="004C41F0"/>
    <w:rsid w:val="004C583C"/>
    <w:rsid w:val="004C7F81"/>
    <w:rsid w:val="00583BB9"/>
    <w:rsid w:val="0059582C"/>
    <w:rsid w:val="005A482C"/>
    <w:rsid w:val="005C17C0"/>
    <w:rsid w:val="005D4638"/>
    <w:rsid w:val="005E6307"/>
    <w:rsid w:val="00634B74"/>
    <w:rsid w:val="00640C3D"/>
    <w:rsid w:val="006561B8"/>
    <w:rsid w:val="00681807"/>
    <w:rsid w:val="00692A92"/>
    <w:rsid w:val="006A0AE2"/>
    <w:rsid w:val="006B246C"/>
    <w:rsid w:val="006D2764"/>
    <w:rsid w:val="006D6209"/>
    <w:rsid w:val="006E0C3C"/>
    <w:rsid w:val="007030CF"/>
    <w:rsid w:val="00706A4F"/>
    <w:rsid w:val="0071412E"/>
    <w:rsid w:val="00716A4D"/>
    <w:rsid w:val="00777D0C"/>
    <w:rsid w:val="00792315"/>
    <w:rsid w:val="00797228"/>
    <w:rsid w:val="007975BF"/>
    <w:rsid w:val="007A75A4"/>
    <w:rsid w:val="007E0830"/>
    <w:rsid w:val="00802AAA"/>
    <w:rsid w:val="00837284"/>
    <w:rsid w:val="00850984"/>
    <w:rsid w:val="00851844"/>
    <w:rsid w:val="00857558"/>
    <w:rsid w:val="008601A0"/>
    <w:rsid w:val="008653DE"/>
    <w:rsid w:val="00873550"/>
    <w:rsid w:val="00877C72"/>
    <w:rsid w:val="00891209"/>
    <w:rsid w:val="0089623E"/>
    <w:rsid w:val="008A2141"/>
    <w:rsid w:val="008A39CA"/>
    <w:rsid w:val="008B65DF"/>
    <w:rsid w:val="00925451"/>
    <w:rsid w:val="00934B06"/>
    <w:rsid w:val="0094760A"/>
    <w:rsid w:val="00951759"/>
    <w:rsid w:val="00966052"/>
    <w:rsid w:val="00966376"/>
    <w:rsid w:val="00974077"/>
    <w:rsid w:val="00996DEF"/>
    <w:rsid w:val="009A41C5"/>
    <w:rsid w:val="009B6D8C"/>
    <w:rsid w:val="009D1A90"/>
    <w:rsid w:val="009E53C0"/>
    <w:rsid w:val="00A15DB4"/>
    <w:rsid w:val="00A22CDC"/>
    <w:rsid w:val="00A3638B"/>
    <w:rsid w:val="00A657BB"/>
    <w:rsid w:val="00A90482"/>
    <w:rsid w:val="00A925B8"/>
    <w:rsid w:val="00AA3C74"/>
    <w:rsid w:val="00AA6DA7"/>
    <w:rsid w:val="00AB0EE6"/>
    <w:rsid w:val="00AD0ACD"/>
    <w:rsid w:val="00AD4D86"/>
    <w:rsid w:val="00AF2D0E"/>
    <w:rsid w:val="00AF4360"/>
    <w:rsid w:val="00B1773E"/>
    <w:rsid w:val="00B40FE2"/>
    <w:rsid w:val="00B63827"/>
    <w:rsid w:val="00B669DF"/>
    <w:rsid w:val="00B66A42"/>
    <w:rsid w:val="00B94B8E"/>
    <w:rsid w:val="00BC3E7F"/>
    <w:rsid w:val="00BC7B75"/>
    <w:rsid w:val="00BD64A5"/>
    <w:rsid w:val="00C07BF2"/>
    <w:rsid w:val="00C2279D"/>
    <w:rsid w:val="00C31184"/>
    <w:rsid w:val="00C372D8"/>
    <w:rsid w:val="00C47DA0"/>
    <w:rsid w:val="00C72754"/>
    <w:rsid w:val="00C75CE0"/>
    <w:rsid w:val="00C87A1C"/>
    <w:rsid w:val="00CA3089"/>
    <w:rsid w:val="00CB670C"/>
    <w:rsid w:val="00CD190B"/>
    <w:rsid w:val="00CE3BEB"/>
    <w:rsid w:val="00D01A2C"/>
    <w:rsid w:val="00D04120"/>
    <w:rsid w:val="00D42C34"/>
    <w:rsid w:val="00D60A44"/>
    <w:rsid w:val="00D72B3A"/>
    <w:rsid w:val="00D84CAF"/>
    <w:rsid w:val="00D85A49"/>
    <w:rsid w:val="00DB1A1B"/>
    <w:rsid w:val="00DB6621"/>
    <w:rsid w:val="00DD2CBC"/>
    <w:rsid w:val="00DF21F2"/>
    <w:rsid w:val="00DF3618"/>
    <w:rsid w:val="00E10632"/>
    <w:rsid w:val="00E10DD6"/>
    <w:rsid w:val="00E14FEC"/>
    <w:rsid w:val="00E80120"/>
    <w:rsid w:val="00E94D8A"/>
    <w:rsid w:val="00EA33AB"/>
    <w:rsid w:val="00EF42A9"/>
    <w:rsid w:val="00EF5308"/>
    <w:rsid w:val="00F0749E"/>
    <w:rsid w:val="00F26293"/>
    <w:rsid w:val="00F424E2"/>
    <w:rsid w:val="00F4334A"/>
    <w:rsid w:val="00F638DC"/>
    <w:rsid w:val="00F72CD1"/>
    <w:rsid w:val="00FA0A27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E49400F"/>
  <w15:docId w15:val="{F847A0EF-C59C-490B-88AD-08BDE19A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2FB"/>
    <w:rPr>
      <w:sz w:val="24"/>
      <w:szCs w:val="24"/>
    </w:rPr>
  </w:style>
  <w:style w:type="paragraph" w:styleId="Heading1">
    <w:name w:val="heading 1"/>
    <w:basedOn w:val="Normal"/>
    <w:next w:val="Normal"/>
    <w:qFormat/>
    <w:rsid w:val="000C62FB"/>
    <w:pPr>
      <w:keepNext/>
      <w:outlineLvl w:val="0"/>
    </w:pPr>
    <w:rPr>
      <w:rFonts w:ascii="Matura MT Script Capitals" w:hAnsi="Matura MT Script Capitals"/>
      <w:sz w:val="32"/>
    </w:rPr>
  </w:style>
  <w:style w:type="paragraph" w:styleId="Heading2">
    <w:name w:val="heading 2"/>
    <w:basedOn w:val="Normal"/>
    <w:next w:val="Normal"/>
    <w:qFormat/>
    <w:rsid w:val="000C62FB"/>
    <w:pPr>
      <w:keepNext/>
      <w:ind w:left="-720" w:right="-720"/>
      <w:outlineLvl w:val="1"/>
    </w:pPr>
    <w:rPr>
      <w:rFonts w:ascii="Baskerville Old Face" w:hAnsi="Baskerville Old Face"/>
      <w:sz w:val="48"/>
    </w:rPr>
  </w:style>
  <w:style w:type="paragraph" w:styleId="Heading3">
    <w:name w:val="heading 3"/>
    <w:basedOn w:val="Normal"/>
    <w:next w:val="Normal"/>
    <w:qFormat/>
    <w:rsid w:val="000C62FB"/>
    <w:pPr>
      <w:keepNext/>
      <w:jc w:val="center"/>
      <w:outlineLvl w:val="2"/>
    </w:pPr>
    <w:rPr>
      <w:rFonts w:ascii="Informal Roman" w:hAnsi="Informal Roman"/>
      <w:b/>
      <w:bCs/>
      <w:color w:val="0000FF"/>
      <w:sz w:val="20"/>
    </w:rPr>
  </w:style>
  <w:style w:type="paragraph" w:styleId="Heading4">
    <w:name w:val="heading 4"/>
    <w:basedOn w:val="Normal"/>
    <w:next w:val="Normal"/>
    <w:qFormat/>
    <w:rsid w:val="000C62FB"/>
    <w:pPr>
      <w:keepNext/>
      <w:ind w:right="-72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62FB"/>
    <w:pPr>
      <w:jc w:val="center"/>
    </w:pPr>
    <w:rPr>
      <w:sz w:val="52"/>
    </w:rPr>
  </w:style>
  <w:style w:type="character" w:styleId="Hyperlink">
    <w:name w:val="Hyperlink"/>
    <w:basedOn w:val="DefaultParagraphFont"/>
    <w:rsid w:val="000C62FB"/>
    <w:rPr>
      <w:color w:val="0000FF"/>
      <w:u w:val="single"/>
    </w:rPr>
  </w:style>
  <w:style w:type="paragraph" w:styleId="BlockText">
    <w:name w:val="Block Text"/>
    <w:basedOn w:val="Normal"/>
    <w:rsid w:val="000C62FB"/>
    <w:pPr>
      <w:ind w:left="-720" w:right="-720"/>
      <w:jc w:val="center"/>
    </w:pPr>
    <w:rPr>
      <w:rFonts w:ascii="Arial" w:hAnsi="Arial"/>
      <w:sz w:val="20"/>
    </w:rPr>
  </w:style>
  <w:style w:type="paragraph" w:styleId="BodyTextIndent">
    <w:name w:val="Body Text Indent"/>
    <w:basedOn w:val="Normal"/>
    <w:rsid w:val="000C62FB"/>
    <w:pPr>
      <w:ind w:left="360" w:hanging="360"/>
    </w:pPr>
    <w:rPr>
      <w:rFonts w:ascii="Goudy Old Style" w:hAnsi="Goudy Old Style"/>
      <w:b/>
      <w:bCs/>
      <w:i/>
      <w:iCs/>
      <w:color w:val="0000FF"/>
      <w:sz w:val="20"/>
    </w:rPr>
  </w:style>
  <w:style w:type="paragraph" w:styleId="BalloonText">
    <w:name w:val="Balloon Text"/>
    <w:basedOn w:val="Normal"/>
    <w:semiHidden/>
    <w:rsid w:val="00F26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folkcountymosquit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\AppData\Local\Microsoft\Windows\Temporary%20Internet%20Files\Content.Outlook\3QHF4UWH\NCMC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NCMCD Letterhead.dotx</Template>
  <TotalTime>1</TotalTime>
  <Pages>1</Pages>
  <Words>204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Mosquito Control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Deb Revelle</cp:lastModifiedBy>
  <cp:revision>2</cp:revision>
  <cp:lastPrinted>2023-04-12T13:57:00Z</cp:lastPrinted>
  <dcterms:created xsi:type="dcterms:W3CDTF">2025-07-10T12:57:00Z</dcterms:created>
  <dcterms:modified xsi:type="dcterms:W3CDTF">2025-07-10T12:57:00Z</dcterms:modified>
</cp:coreProperties>
</file>